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DB0B4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242E0D7E">
      <w:pPr>
        <w:spacing w:line="560" w:lineRule="exact"/>
        <w:jc w:val="center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48C81A0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咨询工程师（投资）职业资格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考试信息设置表</w:t>
      </w:r>
    </w:p>
    <w:p w14:paraId="7AFF5032"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558"/>
        <w:gridCol w:w="1480"/>
        <w:gridCol w:w="3927"/>
      </w:tblGrid>
      <w:tr w14:paraId="3BD5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0" w:type="auto"/>
            <w:vAlign w:val="center"/>
          </w:tcPr>
          <w:p w14:paraId="4737D0DA">
            <w:pPr>
              <w:pStyle w:val="3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考试名称</w:t>
            </w:r>
          </w:p>
        </w:tc>
        <w:tc>
          <w:tcPr>
            <w:tcW w:w="0" w:type="auto"/>
            <w:vAlign w:val="center"/>
          </w:tcPr>
          <w:p w14:paraId="387CEA07">
            <w:pPr>
              <w:pStyle w:val="3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级别</w:t>
            </w:r>
          </w:p>
        </w:tc>
        <w:tc>
          <w:tcPr>
            <w:tcW w:w="0" w:type="auto"/>
            <w:vAlign w:val="center"/>
          </w:tcPr>
          <w:p w14:paraId="002B5C5C">
            <w:pPr>
              <w:pStyle w:val="3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0" w:type="auto"/>
            <w:vAlign w:val="center"/>
          </w:tcPr>
          <w:p w14:paraId="715526E5">
            <w:pPr>
              <w:pStyle w:val="3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考试科目</w:t>
            </w:r>
          </w:p>
        </w:tc>
      </w:tr>
      <w:tr w14:paraId="03E6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0" w:type="auto"/>
            <w:vMerge w:val="restart"/>
            <w:vAlign w:val="center"/>
          </w:tcPr>
          <w:p w14:paraId="31EA8C2F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031.咨询</w:t>
            </w:r>
          </w:p>
          <w:p w14:paraId="436903B0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工程师</w:t>
            </w:r>
          </w:p>
          <w:p w14:paraId="2F9EE530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（投资）</w:t>
            </w:r>
          </w:p>
        </w:tc>
        <w:tc>
          <w:tcPr>
            <w:tcW w:w="0" w:type="auto"/>
            <w:vMerge w:val="restart"/>
            <w:vAlign w:val="center"/>
          </w:tcPr>
          <w:p w14:paraId="4846AE0D"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04.考全科</w:t>
            </w:r>
          </w:p>
        </w:tc>
        <w:tc>
          <w:tcPr>
            <w:tcW w:w="0" w:type="auto"/>
            <w:vMerge w:val="restart"/>
            <w:vAlign w:val="center"/>
          </w:tcPr>
          <w:p w14:paraId="6DBF6DE2"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01.咨询</w:t>
            </w:r>
          </w:p>
          <w:p w14:paraId="2D173094"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工程师</w:t>
            </w:r>
          </w:p>
          <w:p w14:paraId="2A076E40"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（投资）</w:t>
            </w:r>
          </w:p>
        </w:tc>
        <w:tc>
          <w:tcPr>
            <w:tcW w:w="0" w:type="auto"/>
          </w:tcPr>
          <w:p w14:paraId="7EDC2C52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2.宏观经济政策与发展规划</w:t>
            </w:r>
          </w:p>
        </w:tc>
      </w:tr>
      <w:tr w14:paraId="7A87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0" w:type="auto"/>
            <w:vMerge w:val="continue"/>
          </w:tcPr>
          <w:p w14:paraId="3F6570BD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6B7F0876"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507190AE"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 w14:paraId="18BC770C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3.工程项目组织与管理</w:t>
            </w:r>
          </w:p>
        </w:tc>
      </w:tr>
      <w:tr w14:paraId="7A55C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continue"/>
          </w:tcPr>
          <w:p w14:paraId="462C06C0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1D29B8E"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63D9AF8C"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 w14:paraId="55DA8C95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4.项目决策分析与评价</w:t>
            </w:r>
          </w:p>
        </w:tc>
      </w:tr>
      <w:tr w14:paraId="58BE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0" w:type="auto"/>
            <w:vMerge w:val="continue"/>
          </w:tcPr>
          <w:p w14:paraId="4E31292A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E9134B5"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AEC6351"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</w:tcPr>
          <w:p w14:paraId="0BF28332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5.现代咨询方法与实务</w:t>
            </w:r>
          </w:p>
        </w:tc>
      </w:tr>
      <w:tr w14:paraId="6422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0" w:type="auto"/>
            <w:vMerge w:val="continue"/>
          </w:tcPr>
          <w:p w14:paraId="0FF41A0D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E356011"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02.免2科</w:t>
            </w:r>
          </w:p>
        </w:tc>
        <w:tc>
          <w:tcPr>
            <w:tcW w:w="0" w:type="auto"/>
            <w:vMerge w:val="restart"/>
            <w:vAlign w:val="center"/>
          </w:tcPr>
          <w:p w14:paraId="5E928ECC"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01.咨询</w:t>
            </w:r>
          </w:p>
          <w:p w14:paraId="6061D0EE"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工程师</w:t>
            </w:r>
          </w:p>
          <w:p w14:paraId="070E5B0B"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（投资）</w:t>
            </w:r>
          </w:p>
        </w:tc>
        <w:tc>
          <w:tcPr>
            <w:tcW w:w="0" w:type="auto"/>
          </w:tcPr>
          <w:p w14:paraId="2D9635AD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4.项目决策分析与评价</w:t>
            </w:r>
          </w:p>
        </w:tc>
      </w:tr>
      <w:tr w14:paraId="4E69B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0" w:type="auto"/>
            <w:vMerge w:val="continue"/>
          </w:tcPr>
          <w:p w14:paraId="1A816A36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</w:tcPr>
          <w:p w14:paraId="2D3F9D99"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</w:tcPr>
          <w:p w14:paraId="07C94F9B"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0DACDA61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5.现代咨询方法与实务</w:t>
            </w:r>
          </w:p>
        </w:tc>
      </w:tr>
    </w:tbl>
    <w:p w14:paraId="65DC2B14"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bookmarkEnd w:id="0"/>
    <w:p w14:paraId="3BA38BCE"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1B9A9FC4"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5617EE29"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9DE8598"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413326A6">
      <w:pPr>
        <w:rPr>
          <w:rFonts w:hint="default" w:ascii="Times New Roman" w:hAnsi="Times New Roman" w:eastAsia="方正仿宋简体" w:cs="Times New Roman"/>
          <w:color w:val="000000"/>
          <w:sz w:val="28"/>
        </w:rPr>
      </w:pPr>
    </w:p>
    <w:p w14:paraId="043F8143">
      <w:pPr>
        <w:rPr>
          <w:rFonts w:hint="default" w:ascii="Times New Roman" w:hAnsi="Times New Roman" w:eastAsia="方正仿宋简体" w:cs="Times New Roman"/>
          <w:color w:val="000000"/>
          <w:sz w:val="28"/>
        </w:rPr>
      </w:pPr>
    </w:p>
    <w:p w14:paraId="7AF1A0ED">
      <w:pPr>
        <w:rPr>
          <w:rFonts w:hint="default" w:ascii="Times New Roman" w:hAnsi="Times New Roman" w:eastAsia="方正仿宋简体" w:cs="Times New Roman"/>
          <w:color w:val="000000"/>
          <w:sz w:val="28"/>
        </w:rPr>
      </w:pPr>
    </w:p>
    <w:p w14:paraId="1708C3AE">
      <w:pPr>
        <w:widowControl/>
        <w:jc w:val="left"/>
        <w:rPr>
          <w:rFonts w:hint="default" w:ascii="Times New Roman" w:hAnsi="Times New Roman" w:cs="Times New Roman"/>
          <w:color w:val="000000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pgNumType w:start="19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43647"/>
      <w:docPartObj>
        <w:docPartGallery w:val="autotext"/>
      </w:docPartObj>
    </w:sdtPr>
    <w:sdtContent>
      <w:p w14:paraId="7C3CC95F">
        <w:pPr>
          <w:pStyle w:val="7"/>
        </w:pPr>
        <w:r>
          <w:rPr>
            <w:sz w:val="24"/>
            <w:szCs w:val="24"/>
          </w:rPr>
          <w:t>―</w:t>
        </w:r>
        <w:r>
          <w:rPr>
            <w:rFonts w:hint="eastAsia"/>
            <w:sz w:val="24"/>
            <w:szCs w:val="24"/>
          </w:rPr>
          <w:t>16</w:t>
        </w:r>
        <w:r>
          <w:rPr>
            <w:sz w:val="24"/>
            <w:szCs w:val="24"/>
          </w:rPr>
          <w:t>―</w:t>
        </w:r>
      </w:p>
    </w:sdtContent>
  </w:sdt>
  <w:p w14:paraId="20AC610E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43669"/>
      <w:docPartObj>
        <w:docPartGallery w:val="autotext"/>
      </w:docPartObj>
    </w:sdtPr>
    <w:sdtContent>
      <w:p w14:paraId="0B2EFAAF">
        <w:pPr>
          <w:pStyle w:val="7"/>
        </w:pPr>
        <w:r>
          <w:rPr>
            <w:sz w:val="24"/>
            <w:szCs w:val="24"/>
          </w:rPr>
          <w:t>―</w:t>
        </w:r>
        <w:r>
          <w:rPr>
            <w:rFonts w:hint="eastAsia"/>
            <w:sz w:val="24"/>
            <w:szCs w:val="24"/>
          </w:rPr>
          <w:t>17</w:t>
        </w:r>
        <w:r>
          <w:rPr>
            <w:sz w:val="24"/>
            <w:szCs w:val="24"/>
          </w:rPr>
          <w:t>―</w:t>
        </w:r>
      </w:p>
    </w:sdtContent>
  </w:sdt>
  <w:p w14:paraId="5F8BB438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lZDUyOGEwMmRhMzY5NzMzMDcwNzcwNGVlMjI1ZjEifQ=="/>
  </w:docVars>
  <w:rsids>
    <w:rsidRoot w:val="002D1E06"/>
    <w:rsid w:val="000017B9"/>
    <w:rsid w:val="00010FEA"/>
    <w:rsid w:val="00013AEE"/>
    <w:rsid w:val="00016171"/>
    <w:rsid w:val="00022B14"/>
    <w:rsid w:val="000302B6"/>
    <w:rsid w:val="00036EB6"/>
    <w:rsid w:val="00050E3C"/>
    <w:rsid w:val="00061399"/>
    <w:rsid w:val="00065881"/>
    <w:rsid w:val="00073899"/>
    <w:rsid w:val="0007470E"/>
    <w:rsid w:val="00075CC5"/>
    <w:rsid w:val="00080539"/>
    <w:rsid w:val="0008196A"/>
    <w:rsid w:val="00081C2E"/>
    <w:rsid w:val="00090FA3"/>
    <w:rsid w:val="000B1432"/>
    <w:rsid w:val="000B211C"/>
    <w:rsid w:val="000B422A"/>
    <w:rsid w:val="000B69DB"/>
    <w:rsid w:val="000C1BB6"/>
    <w:rsid w:val="000C7DEC"/>
    <w:rsid w:val="000D3003"/>
    <w:rsid w:val="000E041E"/>
    <w:rsid w:val="000E59B1"/>
    <w:rsid w:val="000E6B57"/>
    <w:rsid w:val="00102FFC"/>
    <w:rsid w:val="00105A2B"/>
    <w:rsid w:val="00106760"/>
    <w:rsid w:val="00133636"/>
    <w:rsid w:val="0013483A"/>
    <w:rsid w:val="00135D8E"/>
    <w:rsid w:val="0013642A"/>
    <w:rsid w:val="0013645A"/>
    <w:rsid w:val="0013795D"/>
    <w:rsid w:val="00137BD3"/>
    <w:rsid w:val="00141A5D"/>
    <w:rsid w:val="001432AF"/>
    <w:rsid w:val="00150E9A"/>
    <w:rsid w:val="0015195F"/>
    <w:rsid w:val="00152378"/>
    <w:rsid w:val="00161CD1"/>
    <w:rsid w:val="00162F2E"/>
    <w:rsid w:val="001639E7"/>
    <w:rsid w:val="00165060"/>
    <w:rsid w:val="00173B1E"/>
    <w:rsid w:val="001814F5"/>
    <w:rsid w:val="00195749"/>
    <w:rsid w:val="001A534A"/>
    <w:rsid w:val="001A56EE"/>
    <w:rsid w:val="001B2675"/>
    <w:rsid w:val="001B395A"/>
    <w:rsid w:val="001C06F0"/>
    <w:rsid w:val="001C664C"/>
    <w:rsid w:val="001D2C51"/>
    <w:rsid w:val="001D3874"/>
    <w:rsid w:val="001D4A73"/>
    <w:rsid w:val="001E4440"/>
    <w:rsid w:val="001F7098"/>
    <w:rsid w:val="00204D57"/>
    <w:rsid w:val="0020748B"/>
    <w:rsid w:val="00213785"/>
    <w:rsid w:val="00216F98"/>
    <w:rsid w:val="00217F0D"/>
    <w:rsid w:val="002241C4"/>
    <w:rsid w:val="002265E1"/>
    <w:rsid w:val="00227F65"/>
    <w:rsid w:val="00241CC2"/>
    <w:rsid w:val="002438E9"/>
    <w:rsid w:val="00247D2B"/>
    <w:rsid w:val="00250B9B"/>
    <w:rsid w:val="002529E4"/>
    <w:rsid w:val="002539E3"/>
    <w:rsid w:val="00254A2A"/>
    <w:rsid w:val="002550AD"/>
    <w:rsid w:val="0026451F"/>
    <w:rsid w:val="002729A2"/>
    <w:rsid w:val="00272A55"/>
    <w:rsid w:val="00274C52"/>
    <w:rsid w:val="00275F0C"/>
    <w:rsid w:val="00294382"/>
    <w:rsid w:val="00295A42"/>
    <w:rsid w:val="00297837"/>
    <w:rsid w:val="002A01EA"/>
    <w:rsid w:val="002A1C75"/>
    <w:rsid w:val="002B2A65"/>
    <w:rsid w:val="002B36D5"/>
    <w:rsid w:val="002B7060"/>
    <w:rsid w:val="002C1052"/>
    <w:rsid w:val="002C1297"/>
    <w:rsid w:val="002C3656"/>
    <w:rsid w:val="002D1E06"/>
    <w:rsid w:val="002D299B"/>
    <w:rsid w:val="002D457E"/>
    <w:rsid w:val="002E2D68"/>
    <w:rsid w:val="002E3A6F"/>
    <w:rsid w:val="002E49D6"/>
    <w:rsid w:val="002E4DC6"/>
    <w:rsid w:val="002E5D3A"/>
    <w:rsid w:val="002F2436"/>
    <w:rsid w:val="003017A2"/>
    <w:rsid w:val="003100EE"/>
    <w:rsid w:val="0031139F"/>
    <w:rsid w:val="00321C0B"/>
    <w:rsid w:val="00322F5E"/>
    <w:rsid w:val="003263A4"/>
    <w:rsid w:val="00332A5F"/>
    <w:rsid w:val="003403D6"/>
    <w:rsid w:val="0034060D"/>
    <w:rsid w:val="00340E26"/>
    <w:rsid w:val="00343817"/>
    <w:rsid w:val="00343FE6"/>
    <w:rsid w:val="00344E56"/>
    <w:rsid w:val="00346016"/>
    <w:rsid w:val="00350990"/>
    <w:rsid w:val="003544C2"/>
    <w:rsid w:val="00361355"/>
    <w:rsid w:val="00365C96"/>
    <w:rsid w:val="00365FDA"/>
    <w:rsid w:val="003675F4"/>
    <w:rsid w:val="00382BBB"/>
    <w:rsid w:val="00383928"/>
    <w:rsid w:val="0038680B"/>
    <w:rsid w:val="00391C45"/>
    <w:rsid w:val="003925DB"/>
    <w:rsid w:val="00392EC6"/>
    <w:rsid w:val="003942BE"/>
    <w:rsid w:val="003B5930"/>
    <w:rsid w:val="003C1FD1"/>
    <w:rsid w:val="003C5D0A"/>
    <w:rsid w:val="003C7B65"/>
    <w:rsid w:val="003D0319"/>
    <w:rsid w:val="003F12B3"/>
    <w:rsid w:val="00400AD4"/>
    <w:rsid w:val="00401909"/>
    <w:rsid w:val="00407CD1"/>
    <w:rsid w:val="00416286"/>
    <w:rsid w:val="00416851"/>
    <w:rsid w:val="00417AA3"/>
    <w:rsid w:val="00426710"/>
    <w:rsid w:val="00431166"/>
    <w:rsid w:val="00433B37"/>
    <w:rsid w:val="004345E6"/>
    <w:rsid w:val="00435803"/>
    <w:rsid w:val="00451C19"/>
    <w:rsid w:val="004527F2"/>
    <w:rsid w:val="00454367"/>
    <w:rsid w:val="00455D41"/>
    <w:rsid w:val="0045696E"/>
    <w:rsid w:val="004615F8"/>
    <w:rsid w:val="00465A0A"/>
    <w:rsid w:val="00466DC8"/>
    <w:rsid w:val="00472A6D"/>
    <w:rsid w:val="0047334F"/>
    <w:rsid w:val="00476782"/>
    <w:rsid w:val="00476F6D"/>
    <w:rsid w:val="00492911"/>
    <w:rsid w:val="00492D2F"/>
    <w:rsid w:val="004A045A"/>
    <w:rsid w:val="004C10D1"/>
    <w:rsid w:val="004D132C"/>
    <w:rsid w:val="004D51D8"/>
    <w:rsid w:val="004D5EFC"/>
    <w:rsid w:val="004D7308"/>
    <w:rsid w:val="004E4D36"/>
    <w:rsid w:val="004E718A"/>
    <w:rsid w:val="004F3BA8"/>
    <w:rsid w:val="004F6361"/>
    <w:rsid w:val="00500B48"/>
    <w:rsid w:val="00501FC5"/>
    <w:rsid w:val="00503112"/>
    <w:rsid w:val="00503D9F"/>
    <w:rsid w:val="00503E19"/>
    <w:rsid w:val="005049D0"/>
    <w:rsid w:val="005139FF"/>
    <w:rsid w:val="005143F4"/>
    <w:rsid w:val="005155B3"/>
    <w:rsid w:val="00515FE5"/>
    <w:rsid w:val="0052059B"/>
    <w:rsid w:val="00521906"/>
    <w:rsid w:val="00534A12"/>
    <w:rsid w:val="00540D21"/>
    <w:rsid w:val="00543438"/>
    <w:rsid w:val="00543829"/>
    <w:rsid w:val="0055070F"/>
    <w:rsid w:val="00553065"/>
    <w:rsid w:val="00555CC9"/>
    <w:rsid w:val="00561FFF"/>
    <w:rsid w:val="00565B31"/>
    <w:rsid w:val="00565C9E"/>
    <w:rsid w:val="0056715F"/>
    <w:rsid w:val="00567E4A"/>
    <w:rsid w:val="005764A4"/>
    <w:rsid w:val="00590D28"/>
    <w:rsid w:val="00593EBA"/>
    <w:rsid w:val="005959A2"/>
    <w:rsid w:val="005A5ACB"/>
    <w:rsid w:val="005C0AB4"/>
    <w:rsid w:val="005C5F2F"/>
    <w:rsid w:val="005C6A92"/>
    <w:rsid w:val="005D0933"/>
    <w:rsid w:val="0060198A"/>
    <w:rsid w:val="006028B4"/>
    <w:rsid w:val="00607377"/>
    <w:rsid w:val="00613A74"/>
    <w:rsid w:val="0061682B"/>
    <w:rsid w:val="00622736"/>
    <w:rsid w:val="00625403"/>
    <w:rsid w:val="006272FC"/>
    <w:rsid w:val="00630B8A"/>
    <w:rsid w:val="006331D7"/>
    <w:rsid w:val="00640200"/>
    <w:rsid w:val="006444F8"/>
    <w:rsid w:val="00653169"/>
    <w:rsid w:val="006543DF"/>
    <w:rsid w:val="00655877"/>
    <w:rsid w:val="00661E41"/>
    <w:rsid w:val="00662E2B"/>
    <w:rsid w:val="0067375E"/>
    <w:rsid w:val="00675C9C"/>
    <w:rsid w:val="00681CED"/>
    <w:rsid w:val="0068252D"/>
    <w:rsid w:val="00687E99"/>
    <w:rsid w:val="00690724"/>
    <w:rsid w:val="006911C2"/>
    <w:rsid w:val="0069497C"/>
    <w:rsid w:val="0069719E"/>
    <w:rsid w:val="006A0364"/>
    <w:rsid w:val="006A3D6D"/>
    <w:rsid w:val="006A755E"/>
    <w:rsid w:val="006A7879"/>
    <w:rsid w:val="006C1014"/>
    <w:rsid w:val="006C266A"/>
    <w:rsid w:val="006D3901"/>
    <w:rsid w:val="006E2A05"/>
    <w:rsid w:val="006F2B31"/>
    <w:rsid w:val="006F473F"/>
    <w:rsid w:val="006F5BF2"/>
    <w:rsid w:val="0070587C"/>
    <w:rsid w:val="007065B9"/>
    <w:rsid w:val="0074452D"/>
    <w:rsid w:val="007513D0"/>
    <w:rsid w:val="0075269D"/>
    <w:rsid w:val="00754144"/>
    <w:rsid w:val="007569B7"/>
    <w:rsid w:val="00761F8E"/>
    <w:rsid w:val="00762D4B"/>
    <w:rsid w:val="00763A7F"/>
    <w:rsid w:val="00765389"/>
    <w:rsid w:val="00782586"/>
    <w:rsid w:val="00785D6F"/>
    <w:rsid w:val="00790E01"/>
    <w:rsid w:val="007A6328"/>
    <w:rsid w:val="007B0BDA"/>
    <w:rsid w:val="007B1C46"/>
    <w:rsid w:val="007B2056"/>
    <w:rsid w:val="007D4ED2"/>
    <w:rsid w:val="007D50CA"/>
    <w:rsid w:val="007F3D4F"/>
    <w:rsid w:val="007F3F81"/>
    <w:rsid w:val="00800698"/>
    <w:rsid w:val="00813147"/>
    <w:rsid w:val="008147E0"/>
    <w:rsid w:val="008156F6"/>
    <w:rsid w:val="00823B36"/>
    <w:rsid w:val="00826A91"/>
    <w:rsid w:val="00830DC0"/>
    <w:rsid w:val="0083782D"/>
    <w:rsid w:val="00843EE9"/>
    <w:rsid w:val="008477CE"/>
    <w:rsid w:val="008511C5"/>
    <w:rsid w:val="00851A4B"/>
    <w:rsid w:val="00853304"/>
    <w:rsid w:val="0085496C"/>
    <w:rsid w:val="0085677E"/>
    <w:rsid w:val="008642AB"/>
    <w:rsid w:val="00870596"/>
    <w:rsid w:val="00872D29"/>
    <w:rsid w:val="008758A3"/>
    <w:rsid w:val="008768A2"/>
    <w:rsid w:val="008769BA"/>
    <w:rsid w:val="00880BC2"/>
    <w:rsid w:val="00882BB3"/>
    <w:rsid w:val="00883A0E"/>
    <w:rsid w:val="00891114"/>
    <w:rsid w:val="00891F3A"/>
    <w:rsid w:val="008931DA"/>
    <w:rsid w:val="0089340F"/>
    <w:rsid w:val="008A3820"/>
    <w:rsid w:val="008B18A3"/>
    <w:rsid w:val="008B64A0"/>
    <w:rsid w:val="008B6F4C"/>
    <w:rsid w:val="008C2941"/>
    <w:rsid w:val="008C42E2"/>
    <w:rsid w:val="008C65DA"/>
    <w:rsid w:val="008D20A9"/>
    <w:rsid w:val="008D3EFC"/>
    <w:rsid w:val="008D55AD"/>
    <w:rsid w:val="008E0739"/>
    <w:rsid w:val="008E2AB1"/>
    <w:rsid w:val="008F3105"/>
    <w:rsid w:val="008F426E"/>
    <w:rsid w:val="0090020B"/>
    <w:rsid w:val="00900846"/>
    <w:rsid w:val="0090316B"/>
    <w:rsid w:val="0090362B"/>
    <w:rsid w:val="00904E98"/>
    <w:rsid w:val="009052A2"/>
    <w:rsid w:val="0090537C"/>
    <w:rsid w:val="009128F4"/>
    <w:rsid w:val="00913FAF"/>
    <w:rsid w:val="0092108D"/>
    <w:rsid w:val="00930B16"/>
    <w:rsid w:val="00932327"/>
    <w:rsid w:val="00940548"/>
    <w:rsid w:val="00940550"/>
    <w:rsid w:val="00944EB0"/>
    <w:rsid w:val="00947279"/>
    <w:rsid w:val="0095064E"/>
    <w:rsid w:val="00953090"/>
    <w:rsid w:val="009555D3"/>
    <w:rsid w:val="009556DC"/>
    <w:rsid w:val="00961BBA"/>
    <w:rsid w:val="009632E4"/>
    <w:rsid w:val="009651BB"/>
    <w:rsid w:val="00966D62"/>
    <w:rsid w:val="009708D4"/>
    <w:rsid w:val="009712A1"/>
    <w:rsid w:val="00971479"/>
    <w:rsid w:val="0097508A"/>
    <w:rsid w:val="009763FA"/>
    <w:rsid w:val="0098096D"/>
    <w:rsid w:val="00982B05"/>
    <w:rsid w:val="0098380B"/>
    <w:rsid w:val="009858E4"/>
    <w:rsid w:val="009862E4"/>
    <w:rsid w:val="00991006"/>
    <w:rsid w:val="0099493C"/>
    <w:rsid w:val="009958FE"/>
    <w:rsid w:val="009976C6"/>
    <w:rsid w:val="00997B8A"/>
    <w:rsid w:val="009A1D75"/>
    <w:rsid w:val="009B0959"/>
    <w:rsid w:val="009B0B0A"/>
    <w:rsid w:val="009B1268"/>
    <w:rsid w:val="009B2DB5"/>
    <w:rsid w:val="009B49CF"/>
    <w:rsid w:val="009D484F"/>
    <w:rsid w:val="009D4FA3"/>
    <w:rsid w:val="009E1F6C"/>
    <w:rsid w:val="009E2B35"/>
    <w:rsid w:val="009E4232"/>
    <w:rsid w:val="009E5FA3"/>
    <w:rsid w:val="009F6459"/>
    <w:rsid w:val="00A018A0"/>
    <w:rsid w:val="00A0320F"/>
    <w:rsid w:val="00A0401B"/>
    <w:rsid w:val="00A054B1"/>
    <w:rsid w:val="00A15F9D"/>
    <w:rsid w:val="00A16D8E"/>
    <w:rsid w:val="00A36994"/>
    <w:rsid w:val="00A37E98"/>
    <w:rsid w:val="00A450DB"/>
    <w:rsid w:val="00A50D4A"/>
    <w:rsid w:val="00A57218"/>
    <w:rsid w:val="00A57B88"/>
    <w:rsid w:val="00A61963"/>
    <w:rsid w:val="00A66012"/>
    <w:rsid w:val="00A714F7"/>
    <w:rsid w:val="00A75A02"/>
    <w:rsid w:val="00A81ABB"/>
    <w:rsid w:val="00A82875"/>
    <w:rsid w:val="00A973B3"/>
    <w:rsid w:val="00AA2A1E"/>
    <w:rsid w:val="00AA33B7"/>
    <w:rsid w:val="00AA65C1"/>
    <w:rsid w:val="00AB5A79"/>
    <w:rsid w:val="00AB77C3"/>
    <w:rsid w:val="00AC429E"/>
    <w:rsid w:val="00AC7275"/>
    <w:rsid w:val="00AD12E1"/>
    <w:rsid w:val="00AD2D6D"/>
    <w:rsid w:val="00AD4501"/>
    <w:rsid w:val="00AE1644"/>
    <w:rsid w:val="00AE18B2"/>
    <w:rsid w:val="00AE7050"/>
    <w:rsid w:val="00AF2235"/>
    <w:rsid w:val="00AF2ACE"/>
    <w:rsid w:val="00AF4106"/>
    <w:rsid w:val="00B05346"/>
    <w:rsid w:val="00B16603"/>
    <w:rsid w:val="00B23786"/>
    <w:rsid w:val="00B26235"/>
    <w:rsid w:val="00B301BF"/>
    <w:rsid w:val="00B33D2B"/>
    <w:rsid w:val="00B36B90"/>
    <w:rsid w:val="00B431A6"/>
    <w:rsid w:val="00B44668"/>
    <w:rsid w:val="00B447B7"/>
    <w:rsid w:val="00B4622C"/>
    <w:rsid w:val="00B55204"/>
    <w:rsid w:val="00B61542"/>
    <w:rsid w:val="00B63B17"/>
    <w:rsid w:val="00B71AC8"/>
    <w:rsid w:val="00B74101"/>
    <w:rsid w:val="00B81DF5"/>
    <w:rsid w:val="00B83622"/>
    <w:rsid w:val="00B90749"/>
    <w:rsid w:val="00BA07AF"/>
    <w:rsid w:val="00BA2C1F"/>
    <w:rsid w:val="00BB7040"/>
    <w:rsid w:val="00BC01A4"/>
    <w:rsid w:val="00BC2069"/>
    <w:rsid w:val="00BC5014"/>
    <w:rsid w:val="00BC62AF"/>
    <w:rsid w:val="00BD24CD"/>
    <w:rsid w:val="00BD465F"/>
    <w:rsid w:val="00BD5248"/>
    <w:rsid w:val="00BD77C4"/>
    <w:rsid w:val="00BE3983"/>
    <w:rsid w:val="00BE41AC"/>
    <w:rsid w:val="00BE4B6A"/>
    <w:rsid w:val="00BF2594"/>
    <w:rsid w:val="00C058CB"/>
    <w:rsid w:val="00C0792B"/>
    <w:rsid w:val="00C16A97"/>
    <w:rsid w:val="00C3303F"/>
    <w:rsid w:val="00C33791"/>
    <w:rsid w:val="00C4665C"/>
    <w:rsid w:val="00C50A3E"/>
    <w:rsid w:val="00C62D35"/>
    <w:rsid w:val="00C67659"/>
    <w:rsid w:val="00C75529"/>
    <w:rsid w:val="00C75EFD"/>
    <w:rsid w:val="00C77623"/>
    <w:rsid w:val="00C80487"/>
    <w:rsid w:val="00C91DE0"/>
    <w:rsid w:val="00C93D9C"/>
    <w:rsid w:val="00CA793B"/>
    <w:rsid w:val="00CB1520"/>
    <w:rsid w:val="00CB23F0"/>
    <w:rsid w:val="00CB63F5"/>
    <w:rsid w:val="00CC31EB"/>
    <w:rsid w:val="00CC3296"/>
    <w:rsid w:val="00CC3731"/>
    <w:rsid w:val="00CC3B28"/>
    <w:rsid w:val="00CD298B"/>
    <w:rsid w:val="00CD5308"/>
    <w:rsid w:val="00CF48EB"/>
    <w:rsid w:val="00CF4DDA"/>
    <w:rsid w:val="00CF5257"/>
    <w:rsid w:val="00CF7EEA"/>
    <w:rsid w:val="00D00290"/>
    <w:rsid w:val="00D0629F"/>
    <w:rsid w:val="00D067AC"/>
    <w:rsid w:val="00D12D75"/>
    <w:rsid w:val="00D1444C"/>
    <w:rsid w:val="00D21D60"/>
    <w:rsid w:val="00D236C3"/>
    <w:rsid w:val="00D26E93"/>
    <w:rsid w:val="00D30E22"/>
    <w:rsid w:val="00D36415"/>
    <w:rsid w:val="00D3667C"/>
    <w:rsid w:val="00D53F81"/>
    <w:rsid w:val="00D55B4A"/>
    <w:rsid w:val="00D64D8D"/>
    <w:rsid w:val="00D66906"/>
    <w:rsid w:val="00D872C7"/>
    <w:rsid w:val="00D92C61"/>
    <w:rsid w:val="00D961F0"/>
    <w:rsid w:val="00DA0C6F"/>
    <w:rsid w:val="00DA2587"/>
    <w:rsid w:val="00DA2F4F"/>
    <w:rsid w:val="00DA5376"/>
    <w:rsid w:val="00DB4EFA"/>
    <w:rsid w:val="00DB58B0"/>
    <w:rsid w:val="00DB7579"/>
    <w:rsid w:val="00DC33CE"/>
    <w:rsid w:val="00DC3FAA"/>
    <w:rsid w:val="00DD1873"/>
    <w:rsid w:val="00DD3D07"/>
    <w:rsid w:val="00DD5BD1"/>
    <w:rsid w:val="00DD63E7"/>
    <w:rsid w:val="00DE0207"/>
    <w:rsid w:val="00DF0B23"/>
    <w:rsid w:val="00DF12BE"/>
    <w:rsid w:val="00DF3B9A"/>
    <w:rsid w:val="00DF54AB"/>
    <w:rsid w:val="00E00732"/>
    <w:rsid w:val="00E05CAD"/>
    <w:rsid w:val="00E06980"/>
    <w:rsid w:val="00E06D9C"/>
    <w:rsid w:val="00E07178"/>
    <w:rsid w:val="00E13937"/>
    <w:rsid w:val="00E21F60"/>
    <w:rsid w:val="00E241D9"/>
    <w:rsid w:val="00E37164"/>
    <w:rsid w:val="00E37579"/>
    <w:rsid w:val="00E457DF"/>
    <w:rsid w:val="00E46142"/>
    <w:rsid w:val="00E50EE9"/>
    <w:rsid w:val="00E535EB"/>
    <w:rsid w:val="00E756CC"/>
    <w:rsid w:val="00E75903"/>
    <w:rsid w:val="00E7776B"/>
    <w:rsid w:val="00E801F9"/>
    <w:rsid w:val="00E909E6"/>
    <w:rsid w:val="00E913B7"/>
    <w:rsid w:val="00E94E5D"/>
    <w:rsid w:val="00E95730"/>
    <w:rsid w:val="00E95B52"/>
    <w:rsid w:val="00E962D5"/>
    <w:rsid w:val="00E9694E"/>
    <w:rsid w:val="00E96BCA"/>
    <w:rsid w:val="00EA187F"/>
    <w:rsid w:val="00EA1D0A"/>
    <w:rsid w:val="00EB080B"/>
    <w:rsid w:val="00EB1416"/>
    <w:rsid w:val="00EB4EE2"/>
    <w:rsid w:val="00EB6B3C"/>
    <w:rsid w:val="00EC08A3"/>
    <w:rsid w:val="00ED55AB"/>
    <w:rsid w:val="00ED6920"/>
    <w:rsid w:val="00EF2633"/>
    <w:rsid w:val="00F06AD7"/>
    <w:rsid w:val="00F14AB4"/>
    <w:rsid w:val="00F1561D"/>
    <w:rsid w:val="00F24492"/>
    <w:rsid w:val="00F24654"/>
    <w:rsid w:val="00F279EC"/>
    <w:rsid w:val="00F34D78"/>
    <w:rsid w:val="00F45D6B"/>
    <w:rsid w:val="00F524A0"/>
    <w:rsid w:val="00F52710"/>
    <w:rsid w:val="00F53124"/>
    <w:rsid w:val="00F54738"/>
    <w:rsid w:val="00F61E34"/>
    <w:rsid w:val="00F624C4"/>
    <w:rsid w:val="00F70182"/>
    <w:rsid w:val="00F710EC"/>
    <w:rsid w:val="00F80D7F"/>
    <w:rsid w:val="00F8400B"/>
    <w:rsid w:val="00F84B50"/>
    <w:rsid w:val="00F95DE1"/>
    <w:rsid w:val="00FA02F7"/>
    <w:rsid w:val="00FA1B59"/>
    <w:rsid w:val="00FA5A75"/>
    <w:rsid w:val="00FB16BA"/>
    <w:rsid w:val="00FB3014"/>
    <w:rsid w:val="00FC24E9"/>
    <w:rsid w:val="00FD1012"/>
    <w:rsid w:val="00FD2B96"/>
    <w:rsid w:val="00FD41AD"/>
    <w:rsid w:val="00FD5FD7"/>
    <w:rsid w:val="00FD71F4"/>
    <w:rsid w:val="00FE6E76"/>
    <w:rsid w:val="00FE7B74"/>
    <w:rsid w:val="00FF3313"/>
    <w:rsid w:val="00FF4DC1"/>
    <w:rsid w:val="00FF50D7"/>
    <w:rsid w:val="00FF5EF5"/>
    <w:rsid w:val="156A6E8D"/>
    <w:rsid w:val="1F1958F6"/>
    <w:rsid w:val="35D25418"/>
    <w:rsid w:val="39B81332"/>
    <w:rsid w:val="3A296F06"/>
    <w:rsid w:val="3E344619"/>
    <w:rsid w:val="4C5E146B"/>
    <w:rsid w:val="61646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2"/>
    <w:qFormat/>
    <w:uiPriority w:val="0"/>
    <w:pPr>
      <w:spacing w:after="120"/>
    </w:pPr>
    <w:rPr>
      <w:rFonts w:eastAsia="宋体"/>
      <w:sz w:val="21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eastAsia="宋体"/>
      <w:sz w:val="21"/>
      <w:szCs w:val="24"/>
    </w:rPr>
  </w:style>
  <w:style w:type="paragraph" w:styleId="5">
    <w:name w:val="Block Text"/>
    <w:basedOn w:val="1"/>
    <w:qFormat/>
    <w:uiPriority w:val="0"/>
    <w:pPr>
      <w:tabs>
        <w:tab w:val="left" w:pos="7980"/>
      </w:tabs>
      <w:spacing w:line="460" w:lineRule="exact"/>
      <w:ind w:left="-420" w:leftChars="-200" w:right="2" w:rightChars="1"/>
    </w:pPr>
    <w:rPr>
      <w:rFonts w:ascii="仿宋_GB2312"/>
      <w:szCs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页脚 Char"/>
    <w:basedOn w:val="13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20">
    <w:name w:val="批注文字 Char"/>
    <w:basedOn w:val="13"/>
    <w:link w:val="2"/>
    <w:semiHidden/>
    <w:qFormat/>
    <w:uiPriority w:val="99"/>
    <w:rPr>
      <w:rFonts w:eastAsia="仿宋_GB2312"/>
      <w:kern w:val="2"/>
      <w:sz w:val="32"/>
      <w:szCs w:val="32"/>
    </w:rPr>
  </w:style>
  <w:style w:type="character" w:customStyle="1" w:styleId="21">
    <w:name w:val="批注主题 Char"/>
    <w:basedOn w:val="20"/>
    <w:link w:val="10"/>
    <w:semiHidden/>
    <w:qFormat/>
    <w:uiPriority w:val="99"/>
    <w:rPr>
      <w:rFonts w:eastAsia="仿宋_GB2312"/>
      <w:b/>
      <w:bCs/>
      <w:kern w:val="2"/>
      <w:sz w:val="32"/>
      <w:szCs w:val="32"/>
    </w:rPr>
  </w:style>
  <w:style w:type="character" w:customStyle="1" w:styleId="22">
    <w:name w:val="正文文本 Char"/>
    <w:basedOn w:val="13"/>
    <w:link w:val="3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IE5\KLIROTMB\&#20013;&#24515;&#20989;&#27169;&#29256;%5b1%5d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5FBE-BBD2-4C24-B33C-61DE1B6C02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中心函模版[1].dot</Template>
  <Company>番茄花园</Company>
  <Pages>1</Pages>
  <Words>135</Words>
  <Characters>152</Characters>
  <Lines>1</Lines>
  <Paragraphs>1</Paragraphs>
  <TotalTime>50</TotalTime>
  <ScaleCrop>false</ScaleCrop>
  <LinksUpToDate>false</LinksUpToDate>
  <CharactersWithSpaces>152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2021-02-18T11:49:00Z</dcterms:created>
  <dc:creator>User</dc:creator>
  <cp:lastModifiedBy>国亮</cp:lastModifiedBy>
  <cp:lastPrinted>2025-01-20T10:26:00Z</cp:lastPrinted>
  <dcterms:modified xsi:type="dcterms:W3CDTF">2025-02-06T10:06:09Z</dcterms:modified>
  <dc:title>人力资源和社会保障部人事考试中心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7498C4314B6D4A9AA067EF68CF9AAB16</vt:lpwstr>
  </property>
  <property fmtid="{D5CDD505-2E9C-101B-9397-08002B2CF9AE}" pid="4" name="KSOTemplateDocerSaveRecord">
    <vt:lpwstr>eyJoZGlkIjoiNTZmNjAzZmQwOTllYmQzOTI5NDAwY2ZmOWJjMzAyNmMiLCJ1c2VySWQiOiI0MzM4NzIyMDMifQ==</vt:lpwstr>
  </property>
</Properties>
</file>